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88" w:tblpY="2440"/>
        <w:tblOverlap w:val="never"/>
        <w:tblW w:w="138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567"/>
        <w:gridCol w:w="567"/>
        <w:gridCol w:w="850"/>
        <w:gridCol w:w="974"/>
        <w:gridCol w:w="2310"/>
        <w:gridCol w:w="1155"/>
        <w:gridCol w:w="1155"/>
        <w:gridCol w:w="2268"/>
        <w:gridCol w:w="916"/>
        <w:gridCol w:w="15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黑体"/>
                <w:b/>
                <w:bCs/>
                <w:kern w:val="0"/>
                <w:sz w:val="30"/>
                <w:szCs w:val="30"/>
                <w:u w:val="single"/>
              </w:rPr>
              <w:t>XX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</w:rPr>
              <w:t>年（上</w:t>
            </w:r>
            <w:r>
              <w:rPr>
                <w:rFonts w:ascii="黑体" w:hAnsi="宋体" w:eastAsia="黑体" w:cs="黑体"/>
                <w:b/>
                <w:bCs/>
                <w:kern w:val="0"/>
                <w:sz w:val="30"/>
                <w:szCs w:val="30"/>
              </w:rPr>
              <w:t xml:space="preserve">/ 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</w:rPr>
              <w:t>下）推荐优秀团员、青年入党积极分子汇总表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38" w:firstLineChars="49"/>
              <w:jc w:val="left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团支部：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团支部书记签字：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辅导员签字：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年级、</w:t>
            </w:r>
          </w:p>
          <w:p>
            <w:pPr>
              <w:widowControl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ascii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综合表现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入团</w:t>
            </w:r>
          </w:p>
          <w:p>
            <w:pPr>
              <w:widowControl/>
              <w:jc w:val="center"/>
              <w:rPr>
                <w:rFonts w:hint="eastAsia" w:asci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申请入党年月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共青团推</w:t>
            </w:r>
          </w:p>
          <w:p>
            <w:pPr>
              <w:widowControl/>
              <w:jc w:val="center"/>
              <w:rPr>
                <w:rFonts w:hint="eastAsia" w:asci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优年月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eastAsia="zh-CN"/>
              </w:rPr>
              <w:t>票决结果（是</w:t>
            </w:r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val="en-US" w:eastAsia="zh-CN"/>
              </w:rPr>
              <w:t>/否通过</w:t>
            </w:r>
            <w:bookmarkStart w:id="0" w:name="_GoBack"/>
            <w:bookmarkEnd w:id="0"/>
            <w:r>
              <w:rPr>
                <w:rFonts w:hint="eastAsia" w:ascii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Style w:val="4"/>
                <w:rFonts w:hint="eastAsia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根据细则逐条列出即可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如：团支部大会票决时间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。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37A8D"/>
    <w:rsid w:val="17237A8D"/>
    <w:rsid w:val="269E10D9"/>
    <w:rsid w:val="3117345D"/>
    <w:rsid w:val="367A32BD"/>
    <w:rsid w:val="36990921"/>
    <w:rsid w:val="371B3488"/>
    <w:rsid w:val="4121740E"/>
    <w:rsid w:val="4786405C"/>
    <w:rsid w:val="483835EE"/>
    <w:rsid w:val="57D23FA2"/>
    <w:rsid w:val="6D535020"/>
    <w:rsid w:val="6F551693"/>
    <w:rsid w:val="6FE704C2"/>
    <w:rsid w:val="7AB1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456789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2018-11-26T01:36:00Z</dcterms:created>
  <dc:creator>123456789</dc:creator>
  <cp:lastModifiedBy>123456789</cp:lastModifiedBy>
  <dcterms:modified xsi:type="dcterms:W3CDTF">2018-12-10T04:09:20Z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